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A41" w:rsidRPr="003E5A41" w:rsidRDefault="003E5A41" w:rsidP="003E5A41">
      <w:pPr>
        <w:jc w:val="center"/>
        <w:rPr>
          <w:rFonts w:ascii="Arial" w:hAnsi="Arial" w:cs="Arial"/>
          <w:b/>
          <w:bCs/>
          <w:color w:val="000000"/>
          <w:u w:val="single"/>
        </w:rPr>
      </w:pPr>
      <w:r w:rsidRPr="003E5A41">
        <w:rPr>
          <w:rFonts w:ascii="Arial" w:hAnsi="Arial" w:cs="Arial"/>
          <w:b/>
          <w:bCs/>
          <w:color w:val="000000"/>
          <w:u w:val="single"/>
        </w:rPr>
        <w:t>Modelo Procuração Pública</w:t>
      </w:r>
    </w:p>
    <w:p w:rsidR="003E5A41" w:rsidRDefault="003E5A41" w:rsidP="003E5A41">
      <w:pPr>
        <w:rPr>
          <w:rFonts w:ascii="Arial" w:hAnsi="Arial" w:cs="Arial"/>
          <w:b/>
          <w:bCs/>
          <w:color w:val="000000"/>
        </w:rPr>
      </w:pPr>
    </w:p>
    <w:p w:rsidR="003E5A41" w:rsidRDefault="003E5A41" w:rsidP="003E5A41">
      <w:pPr>
        <w:rPr>
          <w:rFonts w:ascii="Arial" w:hAnsi="Arial" w:cs="Arial"/>
          <w:b/>
          <w:bCs/>
          <w:color w:val="000000"/>
        </w:rPr>
      </w:pPr>
    </w:p>
    <w:p w:rsidR="008958FA" w:rsidRDefault="003E5A41" w:rsidP="00B64265">
      <w:pPr>
        <w:jc w:val="both"/>
      </w:pPr>
      <w:r>
        <w:rPr>
          <w:rFonts w:ascii="Arial" w:hAnsi="Arial" w:cs="Arial"/>
          <w:b/>
          <w:bCs/>
          <w:color w:val="000000"/>
        </w:rPr>
        <w:t xml:space="preserve">XXXXXXXXXX, </w:t>
      </w:r>
      <w:r>
        <w:rPr>
          <w:rFonts w:ascii="Arial" w:hAnsi="Arial" w:cs="Arial"/>
          <w:color w:val="000000"/>
        </w:rPr>
        <w:t xml:space="preserve">pessoa jurídica de direito privado, inscrita no CNPJ sob número 00.000.000/0001-00, situada à Avenida XXXX, n.º 00, Bairro XXXX, na cidade de XXXX/SC, sendo </w:t>
      </w:r>
      <w:proofErr w:type="gramStart"/>
      <w:r>
        <w:rPr>
          <w:rFonts w:ascii="Arial" w:hAnsi="Arial" w:cs="Arial"/>
          <w:color w:val="000000"/>
        </w:rPr>
        <w:t xml:space="preserve">representada neste ato por </w:t>
      </w:r>
      <w:r>
        <w:rPr>
          <w:rFonts w:ascii="Arial" w:hAnsi="Arial" w:cs="Arial"/>
          <w:b/>
          <w:bCs/>
          <w:color w:val="000000"/>
        </w:rPr>
        <w:t>XXXXXXXXX</w:t>
      </w:r>
      <w:r>
        <w:rPr>
          <w:rFonts w:ascii="Arial" w:hAnsi="Arial" w:cs="Arial"/>
          <w:color w:val="000000"/>
        </w:rPr>
        <w:t>, nascido em XXXX/SC</w:t>
      </w:r>
      <w:proofErr w:type="gramEnd"/>
      <w:r>
        <w:rPr>
          <w:rFonts w:ascii="Arial" w:hAnsi="Arial" w:cs="Arial"/>
          <w:color w:val="000000"/>
        </w:rPr>
        <w:t xml:space="preserve"> aos 00/00/0000, inscrito no CPF nº 000.000.000-00, portador da Carteira de Identidade 000.000, expedida pela SESP/SC em 00/00/000, brasileiro, casado, residente e domiciliado à Rua XXX, nº 00, apto 00, Bairro XXXX, na cidade de XXXX/SC, o qual apresentou-nos a 00ª Alteração do Contrato Social de 00/00/0000 e registrada na Junta Comercial do Estado de Santa Catarina sob nº 00000000000 em 00/00/0000, protocolo 000000000 de 00/00/0000 e a Certidão Simplificada com último arquivamento em 00/00/0000, sob n.º 000000000, emitida em 00/00/0000, que ele representante da Outorgante, declara ser o último, tudo arquivado nesta Serventia, da </w:t>
      </w:r>
      <w:proofErr w:type="spellStart"/>
      <w:r>
        <w:rPr>
          <w:rFonts w:ascii="Arial" w:hAnsi="Arial" w:cs="Arial"/>
          <w:color w:val="000000"/>
        </w:rPr>
        <w:t>qualreconheço</w:t>
      </w:r>
      <w:proofErr w:type="spellEnd"/>
      <w:r>
        <w:rPr>
          <w:rFonts w:ascii="Arial" w:hAnsi="Arial" w:cs="Arial"/>
          <w:color w:val="000000"/>
        </w:rPr>
        <w:t xml:space="preserve"> a identidade e a capacidade para a prática deste ato, do que dou fé. E, então, a outorgante a nomeia e </w:t>
      </w:r>
      <w:proofErr w:type="spellStart"/>
      <w:r w:rsidR="0073127E">
        <w:rPr>
          <w:rFonts w:ascii="Arial" w:hAnsi="Arial" w:cs="Arial"/>
          <w:color w:val="000000"/>
        </w:rPr>
        <w:t>constitue</w:t>
      </w:r>
      <w:proofErr w:type="spellEnd"/>
      <w:r>
        <w:rPr>
          <w:rFonts w:ascii="Arial" w:hAnsi="Arial" w:cs="Arial"/>
          <w:color w:val="000000"/>
        </w:rPr>
        <w:t xml:space="preserve"> sua </w:t>
      </w:r>
      <w:r>
        <w:rPr>
          <w:rFonts w:ascii="Arial" w:hAnsi="Arial" w:cs="Arial"/>
          <w:b/>
          <w:bCs/>
          <w:color w:val="000000"/>
        </w:rPr>
        <w:t>PROCURADORA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</w:rPr>
        <w:t>XXXXXXXXXXXXXXXXXXXX</w:t>
      </w:r>
      <w:r>
        <w:rPr>
          <w:rFonts w:ascii="Arial" w:hAnsi="Arial" w:cs="Arial"/>
          <w:color w:val="000000"/>
        </w:rPr>
        <w:t>, empresária, nascida em Criciúma/SC aos 00/00/0000, CPF nº 000.000.000-00, Carteira Nacional de Habilitação nº</w:t>
      </w:r>
      <w:r>
        <w:rPr>
          <w:rFonts w:ascii="Arial" w:hAnsi="Arial" w:cs="Arial"/>
          <w:color w:val="FF0000"/>
          <w:u w:val="single"/>
        </w:rPr>
        <w:t>00000000000</w:t>
      </w:r>
      <w:r>
        <w:rPr>
          <w:rFonts w:ascii="Arial" w:hAnsi="Arial" w:cs="Arial"/>
          <w:color w:val="000000"/>
        </w:rPr>
        <w:t xml:space="preserve"> expedida pelo DETRAN/SC em 00/00/0000, brasileira, solteira, residente e domiciliada à Rua XXXXX, nº 00, apto nº 000, Bairro XXXX, XXXX/SC, outorgando-lhe PODERES amplos e gerais para as seguintes finalidades: I) Representar a Outorgante em  todas as suas atividades comerciais, receber, passar e dar quitação, firmar compromissos, confessar, aceitar e avalizar títulos, emitir, endossar, avalizar e descontar duplicatas e títulos, emitir letras de câmbio, emitir e endossar notas promissórias</w:t>
      </w:r>
      <w:proofErr w:type="gramStart"/>
      <w:r>
        <w:rPr>
          <w:rFonts w:ascii="Arial" w:hAnsi="Arial" w:cs="Arial"/>
          <w:color w:val="000000"/>
        </w:rPr>
        <w:t>, contrair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empréstimos</w:t>
      </w:r>
      <w:proofErr w:type="gramEnd"/>
      <w:r>
        <w:rPr>
          <w:rFonts w:ascii="Arial" w:hAnsi="Arial" w:cs="Arial"/>
          <w:color w:val="000000"/>
        </w:rPr>
        <w:t xml:space="preserve">, assinar propostas ou  contratos de abertura de conta, de empréstimos, de financiamento ou  câmbio; abrir, movimentar e encerrar conta corrente, movimentar conta corrente com cartão eletrônico, emitir, endossar, sustar/contra-ordenar, cancelar e baixar cheques; assinar cheques; autorizar débitos em conta, transferências e pagamentos por carta, meio eletrônico ou outro meio legal; solicitar saldos/extratos de contas; requisitar talões de cheques, cartão eletrônico; autorizar cobrança; retirar cheques devolvidos; efetuar resgates, aplicações financeiras; efetuar saques em conta corrente e poupança; cadastrar, alterar e desbloquear senhas, conceder abatimentos, constituir caução de títulos, prestação de serviços e fomento mercantil; constituir garantias, reconhecer dívidas, receber e passar recibos, </w:t>
      </w:r>
      <w:r w:rsidR="009B5E28">
        <w:rPr>
          <w:rFonts w:ascii="Arial" w:hAnsi="Arial" w:cs="Arial"/>
          <w:color w:val="000000"/>
        </w:rPr>
        <w:t>em todos os estabelecimentos bancários</w:t>
      </w:r>
      <w:r>
        <w:rPr>
          <w:rFonts w:ascii="Arial" w:hAnsi="Arial" w:cs="Arial"/>
          <w:color w:val="000000"/>
        </w:rPr>
        <w:t xml:space="preserve">, </w:t>
      </w:r>
      <w:r w:rsidR="009B5E28" w:rsidRPr="009B5E28">
        <w:rPr>
          <w:rFonts w:ascii="Arial" w:hAnsi="Arial" w:cs="Arial"/>
          <w:b/>
          <w:color w:val="FF0000"/>
        </w:rPr>
        <w:t>II</w:t>
      </w:r>
      <w:r w:rsidRPr="009B5E28">
        <w:rPr>
          <w:rFonts w:ascii="Arial" w:hAnsi="Arial" w:cs="Arial"/>
          <w:b/>
          <w:color w:val="FF0000"/>
        </w:rPr>
        <w:t xml:space="preserve">) Contrair fomentação em </w:t>
      </w:r>
      <w:proofErr w:type="spellStart"/>
      <w:r w:rsidRPr="009B5E28">
        <w:rPr>
          <w:rFonts w:ascii="Arial" w:hAnsi="Arial" w:cs="Arial"/>
          <w:b/>
          <w:color w:val="FF0000"/>
        </w:rPr>
        <w:t>Factoring</w:t>
      </w:r>
      <w:proofErr w:type="spellEnd"/>
      <w:r w:rsidRPr="009B5E28">
        <w:rPr>
          <w:rFonts w:ascii="Arial" w:hAnsi="Arial" w:cs="Arial"/>
          <w:b/>
          <w:color w:val="FF0000"/>
        </w:rPr>
        <w:t xml:space="preserve">, emitindo, assinando, aceitando, endossando, caucionando, reconhecendo, avalizando, vendendo direitos de crédito, </w:t>
      </w:r>
      <w:r w:rsidR="009B5E28" w:rsidRPr="009B5E28">
        <w:rPr>
          <w:rFonts w:ascii="Arial" w:hAnsi="Arial" w:cs="Arial"/>
          <w:b/>
          <w:color w:val="FF0000"/>
        </w:rPr>
        <w:t>duplicatas</w:t>
      </w:r>
      <w:r w:rsidR="0073127E">
        <w:rPr>
          <w:rFonts w:ascii="Arial" w:hAnsi="Arial" w:cs="Arial"/>
          <w:b/>
          <w:color w:val="FF0000"/>
        </w:rPr>
        <w:t xml:space="preserve">, </w:t>
      </w:r>
      <w:r w:rsidR="009B5E28" w:rsidRPr="009B5E28">
        <w:rPr>
          <w:rFonts w:ascii="Arial" w:hAnsi="Arial" w:cs="Arial"/>
          <w:b/>
          <w:color w:val="FF0000"/>
        </w:rPr>
        <w:t xml:space="preserve"> cheques, </w:t>
      </w:r>
      <w:r w:rsidRPr="009B5E28">
        <w:rPr>
          <w:rFonts w:ascii="Arial" w:hAnsi="Arial" w:cs="Arial"/>
          <w:b/>
          <w:color w:val="FF0000"/>
        </w:rPr>
        <w:t>alienando, reformar e protestar duplicatas</w:t>
      </w:r>
      <w:r w:rsidR="0073127E">
        <w:rPr>
          <w:rFonts w:ascii="Arial" w:hAnsi="Arial" w:cs="Arial"/>
          <w:b/>
          <w:color w:val="FF0000"/>
        </w:rPr>
        <w:t>,</w:t>
      </w:r>
      <w:r w:rsidR="009B5E28" w:rsidRPr="009B5E28">
        <w:rPr>
          <w:rFonts w:ascii="Arial" w:hAnsi="Arial" w:cs="Arial"/>
          <w:b/>
          <w:color w:val="FF0000"/>
        </w:rPr>
        <w:t xml:space="preserve"> cheques</w:t>
      </w:r>
      <w:r w:rsidR="0073127E">
        <w:rPr>
          <w:rFonts w:ascii="Arial" w:hAnsi="Arial" w:cs="Arial"/>
          <w:b/>
          <w:color w:val="FF0000"/>
        </w:rPr>
        <w:t xml:space="preserve"> e</w:t>
      </w:r>
      <w:r w:rsidRPr="009B5E28">
        <w:rPr>
          <w:rFonts w:ascii="Arial" w:hAnsi="Arial" w:cs="Arial"/>
          <w:b/>
          <w:color w:val="FF0000"/>
        </w:rPr>
        <w:t xml:space="preserve"> notas promissórias, reconhecer dívidas, assinar contrato  de confissão de dívida, </w:t>
      </w:r>
      <w:r w:rsidR="0045676A" w:rsidRPr="009B5E28">
        <w:rPr>
          <w:rFonts w:ascii="Arial" w:hAnsi="Arial" w:cs="Arial"/>
          <w:b/>
          <w:color w:val="FF0000"/>
        </w:rPr>
        <w:t xml:space="preserve">reconhecer dívida, prestar fiança e aval, </w:t>
      </w:r>
      <w:r w:rsidR="00AD555A" w:rsidRPr="009B5E28">
        <w:rPr>
          <w:rFonts w:ascii="Arial" w:hAnsi="Arial" w:cs="Arial"/>
          <w:b/>
          <w:color w:val="FF0000"/>
        </w:rPr>
        <w:t>assinar contratos de fomento mercantil convencional, seus anexos e aditivos, contratos de fomento à produção, seus anexos e aditivos, contratos de cessão e aquisição de direitos de créditos e outras avencas (FIDC), seus anexos e termos de cessão</w:t>
      </w:r>
      <w:r w:rsidRPr="009B5E28">
        <w:rPr>
          <w:rFonts w:ascii="Arial" w:hAnsi="Arial" w:cs="Arial"/>
          <w:b/>
          <w:color w:val="FF0000"/>
        </w:rPr>
        <w:t>, autorização de instrução de títulos, abatimentos, descontos, prorrogação, sustação, protestos</w:t>
      </w:r>
      <w:r w:rsidR="00AD555A" w:rsidRPr="009B5E28">
        <w:rPr>
          <w:rFonts w:ascii="Arial" w:hAnsi="Arial" w:cs="Arial"/>
          <w:b/>
          <w:color w:val="FF0000"/>
        </w:rPr>
        <w:t>,</w:t>
      </w:r>
      <w:r w:rsidR="0073127E">
        <w:rPr>
          <w:rFonts w:ascii="Arial" w:hAnsi="Arial" w:cs="Arial"/>
          <w:b/>
          <w:color w:val="FF0000"/>
        </w:rPr>
        <w:t xml:space="preserve"> anuências e instrumento de protesto,</w:t>
      </w:r>
      <w:r w:rsidR="0045676A" w:rsidRPr="009B5E28">
        <w:rPr>
          <w:rFonts w:ascii="Arial" w:hAnsi="Arial" w:cs="Arial"/>
          <w:b/>
          <w:color w:val="FF0000"/>
        </w:rPr>
        <w:t>recomprar títulos de crédito negociados em operações de fomento mercantil e FIDC</w:t>
      </w:r>
      <w:r w:rsidR="0045676A">
        <w:rPr>
          <w:rFonts w:ascii="Arial" w:hAnsi="Arial" w:cs="Arial"/>
          <w:b/>
          <w:color w:val="FF0000"/>
        </w:rPr>
        <w:t>,</w:t>
      </w:r>
      <w:r w:rsidR="0045676A" w:rsidRPr="0045676A">
        <w:rPr>
          <w:rFonts w:ascii="Arial" w:hAnsi="Arial" w:cs="Arial"/>
          <w:b/>
          <w:color w:val="FF0000"/>
        </w:rPr>
        <w:t xml:space="preserve"> prorrogar títulos de crédito, solicitar baixa e devolução de títulos de crédito; pagar despesas operacionais, inclusive reembolsar despesas, pagar serviços de cobrança, e outros serviços; solicitar documentos, emitir e receber correspondências; contratar, distratar</w:t>
      </w:r>
      <w:r w:rsidRPr="00AD555A">
        <w:rPr>
          <w:rFonts w:ascii="Arial" w:hAnsi="Arial" w:cs="Arial"/>
          <w:b/>
        </w:rPr>
        <w:t xml:space="preserve"> e o que mais preciso for; </w:t>
      </w:r>
      <w:bookmarkStart w:id="0" w:name="Poder_especial_1"/>
      <w:bookmarkEnd w:id="0"/>
      <w:r w:rsidRPr="00AD555A">
        <w:rPr>
          <w:rFonts w:ascii="Arial" w:hAnsi="Arial" w:cs="Arial"/>
          <w:b/>
        </w:rPr>
        <w:t xml:space="preserve">enfim, praticar todos os poderes que </w:t>
      </w:r>
      <w:proofErr w:type="gramStart"/>
      <w:r w:rsidRPr="00AD555A">
        <w:rPr>
          <w:rFonts w:ascii="Arial" w:hAnsi="Arial" w:cs="Arial"/>
          <w:b/>
        </w:rPr>
        <w:t>normalmente</w:t>
      </w:r>
      <w:proofErr w:type="gramEnd"/>
      <w:r w:rsidRPr="00AD555A">
        <w:rPr>
          <w:rFonts w:ascii="Arial" w:hAnsi="Arial" w:cs="Arial"/>
          <w:b/>
        </w:rPr>
        <w:t xml:space="preserve"> seriam exercidos pelo titular da Outorgante,</w:t>
      </w:r>
      <w:r w:rsidRPr="00AD555A">
        <w:rPr>
          <w:rFonts w:ascii="Arial" w:hAnsi="Arial" w:cs="Arial"/>
        </w:rPr>
        <w:t xml:space="preserve"> o que tudo será</w:t>
      </w:r>
      <w:r>
        <w:rPr>
          <w:rFonts w:ascii="Arial" w:hAnsi="Arial" w:cs="Arial"/>
          <w:color w:val="000000"/>
        </w:rPr>
        <w:t xml:space="preserve"> dado por bom, firme e valioso. Vedado o substabelecimento. </w:t>
      </w:r>
      <w:r w:rsidRPr="009A0101">
        <w:rPr>
          <w:rFonts w:ascii="Arial" w:hAnsi="Arial" w:cs="Arial"/>
          <w:color w:val="FF0000"/>
          <w:u w:val="single"/>
        </w:rPr>
        <w:t>VALIDADE</w:t>
      </w:r>
      <w:r w:rsidR="009A0101" w:rsidRPr="009A0101">
        <w:rPr>
          <w:rFonts w:ascii="Arial" w:hAnsi="Arial" w:cs="Arial"/>
          <w:color w:val="FF0000"/>
          <w:u w:val="single"/>
        </w:rPr>
        <w:t xml:space="preserve"> 02 anos</w:t>
      </w:r>
      <w:r w:rsidR="00CE4ECF">
        <w:rPr>
          <w:rFonts w:ascii="Arial" w:hAnsi="Arial" w:cs="Arial"/>
          <w:color w:val="FF0000"/>
          <w:u w:val="single"/>
        </w:rPr>
        <w:t xml:space="preserve">, </w:t>
      </w:r>
      <w:r w:rsidR="00CE4ECF" w:rsidRPr="00CE4ECF">
        <w:rPr>
          <w:rFonts w:ascii="Arial" w:hAnsi="Arial" w:cs="Arial"/>
          <w:color w:val="FF0000"/>
          <w:u w:val="single"/>
        </w:rPr>
        <w:t xml:space="preserve">podendo ser revogado </w:t>
      </w:r>
      <w:r w:rsidR="00CE4ECF">
        <w:rPr>
          <w:rFonts w:ascii="Arial" w:hAnsi="Arial" w:cs="Arial"/>
          <w:color w:val="FF0000"/>
          <w:u w:val="single"/>
        </w:rPr>
        <w:t xml:space="preserve">antes </w:t>
      </w:r>
      <w:r w:rsidR="00CE4ECF" w:rsidRPr="00CE4ECF">
        <w:rPr>
          <w:rFonts w:ascii="Arial" w:hAnsi="Arial" w:cs="Arial"/>
          <w:color w:val="FF0000"/>
          <w:u w:val="single"/>
        </w:rPr>
        <w:t>com notificação por escrito, permanecendo válidas todas as garantias prestadas com base neste instrumento até a data de sua revogação expressa.</w:t>
      </w:r>
      <w:bookmarkStart w:id="1" w:name="_GoBack"/>
      <w:bookmarkEnd w:id="1"/>
    </w:p>
    <w:sectPr w:rsidR="008958FA" w:rsidSect="00B6426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D555A"/>
    <w:rsid w:val="000F5BF2"/>
    <w:rsid w:val="001410C6"/>
    <w:rsid w:val="001F35B7"/>
    <w:rsid w:val="00211D09"/>
    <w:rsid w:val="00285C2D"/>
    <w:rsid w:val="0029396F"/>
    <w:rsid w:val="003323EE"/>
    <w:rsid w:val="00391F95"/>
    <w:rsid w:val="003E5A41"/>
    <w:rsid w:val="00452FF4"/>
    <w:rsid w:val="0045676A"/>
    <w:rsid w:val="00471E11"/>
    <w:rsid w:val="00491BC8"/>
    <w:rsid w:val="00496B57"/>
    <w:rsid w:val="004A77B1"/>
    <w:rsid w:val="004F6363"/>
    <w:rsid w:val="00517DD2"/>
    <w:rsid w:val="00517F5D"/>
    <w:rsid w:val="005A2DEA"/>
    <w:rsid w:val="005D0B64"/>
    <w:rsid w:val="0065542F"/>
    <w:rsid w:val="00662CFE"/>
    <w:rsid w:val="0073127E"/>
    <w:rsid w:val="00822730"/>
    <w:rsid w:val="008649E7"/>
    <w:rsid w:val="008958FA"/>
    <w:rsid w:val="008D6CD1"/>
    <w:rsid w:val="008E5D94"/>
    <w:rsid w:val="009A0101"/>
    <w:rsid w:val="009B5E28"/>
    <w:rsid w:val="00A54463"/>
    <w:rsid w:val="00A60E06"/>
    <w:rsid w:val="00A66F15"/>
    <w:rsid w:val="00A84855"/>
    <w:rsid w:val="00AD5040"/>
    <w:rsid w:val="00AD555A"/>
    <w:rsid w:val="00AF636A"/>
    <w:rsid w:val="00B1559F"/>
    <w:rsid w:val="00B16B53"/>
    <w:rsid w:val="00B64265"/>
    <w:rsid w:val="00BA7E0F"/>
    <w:rsid w:val="00CE194A"/>
    <w:rsid w:val="00CE4ECF"/>
    <w:rsid w:val="00D63DE0"/>
    <w:rsid w:val="00F22A9D"/>
    <w:rsid w:val="00FA373C"/>
    <w:rsid w:val="00FB3ECF"/>
    <w:rsid w:val="00FF21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A41"/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E5A4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E5A41"/>
    <w:rPr>
      <w:rFonts w:ascii="Tahom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A41"/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E5A4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E5A41"/>
    <w:rPr>
      <w:rFonts w:ascii="Tahom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1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&#225;rio\AppData\Local\Microsoft\Windows\Temporary%20Internet%20Files\Content.Outlook\X0N5S88U\MODELO%20DE%20PROCURA&#199;&#195;O%20PUBLIC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PROCURAÇÃO PUBLICA</Template>
  <TotalTime>5</TotalTime>
  <Pages>1</Pages>
  <Words>625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Credisa</cp:lastModifiedBy>
  <cp:revision>4</cp:revision>
  <cp:lastPrinted>2018-02-26T19:46:00Z</cp:lastPrinted>
  <dcterms:created xsi:type="dcterms:W3CDTF">2018-03-29T17:08:00Z</dcterms:created>
  <dcterms:modified xsi:type="dcterms:W3CDTF">2018-04-13T13:26:00Z</dcterms:modified>
</cp:coreProperties>
</file>